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theme="minorBidi"/>
          <w:b w:val="0"/>
          <w:bCs/>
          <w:caps w:val="0"/>
          <w:color w:val="B89D18"/>
          <w:sz w:val="32"/>
          <w:szCs w:val="32"/>
        </w:rPr>
        <w:id w:val="-614211311"/>
        <w:docPartObj>
          <w:docPartGallery w:val="Cover Pages"/>
          <w:docPartUnique/>
        </w:docPartObj>
      </w:sdtPr>
      <w:sdtEndPr>
        <w:rPr>
          <w:b/>
          <w:color w:val="auto"/>
          <w:sz w:val="24"/>
          <w:szCs w:val="24"/>
        </w:rPr>
      </w:sdtEndPr>
      <w:sdtContent>
        <w:p w14:paraId="2AB34770" w14:textId="17CE39A1" w:rsidR="00C46CD2" w:rsidRDefault="00C46CD2" w:rsidP="00275595">
          <w:pPr>
            <w:pStyle w:val="Heading1"/>
            <w:spacing w:before="0" w:after="0"/>
            <w:ind w:left="360"/>
            <w:jc w:val="center"/>
            <w:rPr>
              <w:rFonts w:ascii="Times New Roman" w:hAnsi="Times New Roman"/>
              <w:bCs/>
              <w:sz w:val="32"/>
            </w:rPr>
          </w:pPr>
          <w:r w:rsidRPr="00275595">
            <w:rPr>
              <w:rFonts w:ascii="Times New Roman" w:hAnsi="Times New Roman"/>
              <w:bCs/>
              <w:sz w:val="32"/>
            </w:rPr>
            <w:t>Staff Training Records</w:t>
          </w:r>
        </w:p>
        <w:p w14:paraId="5D859A7F" w14:textId="77777777" w:rsidR="00275595" w:rsidRPr="00275595" w:rsidRDefault="00275595" w:rsidP="00275595"/>
        <w:p w14:paraId="43605F19" w14:textId="6FF844DD" w:rsidR="00A439FF" w:rsidRPr="00C46CD2" w:rsidRDefault="00C46CD2" w:rsidP="00C46CD2">
          <w:pPr>
            <w:spacing w:after="0"/>
            <w:ind w:right="-954"/>
            <w:rPr>
              <w:rFonts w:ascii="Times New Roman" w:hAnsi="Times New Roman"/>
              <w:u w:val="single"/>
            </w:rPr>
          </w:pPr>
          <w:r w:rsidRPr="00C46CD2">
            <w:rPr>
              <w:rFonts w:ascii="Times New Roman" w:hAnsi="Times New Roman"/>
              <w:b/>
              <w:bCs/>
            </w:rPr>
            <w:t>Name of Sugarhouse:</w:t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  <w:bCs/>
            </w:rPr>
            <w:t>Calendar Year:</w:t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>
            <w:rPr>
              <w:rFonts w:ascii="Times New Roman" w:hAnsi="Times New Roman"/>
              <w:u w:val="single"/>
            </w:rPr>
            <w:tab/>
          </w:r>
          <w:r w:rsidR="00905B5A">
            <w:rPr>
              <w:rFonts w:ascii="Times New Roman" w:hAnsi="Times New Roman"/>
              <w:u w:val="single"/>
            </w:rPr>
            <w:tab/>
          </w:r>
        </w:p>
        <w:p w14:paraId="27382601" w14:textId="77777777" w:rsidR="00C46CD2" w:rsidRPr="00635548" w:rsidRDefault="00C46CD2" w:rsidP="00A439FF">
          <w:pPr>
            <w:spacing w:after="0"/>
            <w:rPr>
              <w:rFonts w:ascii="Times New Roman" w:hAnsi="Times New Roman"/>
            </w:rPr>
          </w:pPr>
        </w:p>
        <w:tbl>
          <w:tblPr>
            <w:tblW w:w="1376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975"/>
            <w:gridCol w:w="5580"/>
            <w:gridCol w:w="6210"/>
          </w:tblGrid>
          <w:tr w:rsidR="00A439FF" w:rsidRPr="0076778B" w14:paraId="3EEDD4E8" w14:textId="77777777" w:rsidTr="00905B5A">
            <w:tc>
              <w:tcPr>
                <w:tcW w:w="1975" w:type="dxa"/>
              </w:tcPr>
              <w:p w14:paraId="632D11BB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Date</w:t>
                </w:r>
              </w:p>
            </w:tc>
            <w:tc>
              <w:tcPr>
                <w:tcW w:w="5580" w:type="dxa"/>
              </w:tcPr>
              <w:p w14:paraId="530E1B75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Name</w:t>
                </w:r>
              </w:p>
            </w:tc>
            <w:tc>
              <w:tcPr>
                <w:tcW w:w="6210" w:type="dxa"/>
              </w:tcPr>
              <w:p w14:paraId="5F404041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Subject of Training</w:t>
                </w:r>
              </w:p>
            </w:tc>
          </w:tr>
          <w:tr w:rsidR="00A439FF" w:rsidRPr="0076778B" w14:paraId="2D21186E" w14:textId="77777777" w:rsidTr="00905B5A">
            <w:tc>
              <w:tcPr>
                <w:tcW w:w="1975" w:type="dxa"/>
              </w:tcPr>
              <w:p w14:paraId="450D9336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34D54AAC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759E69F8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595445DB" w14:textId="77777777" w:rsidR="00A439FF" w:rsidRDefault="00A439FF" w:rsidP="00905B5A">
                <w:pPr>
                  <w:spacing w:after="0"/>
                  <w:ind w:right="-822"/>
                  <w:jc w:val="center"/>
                  <w:rPr>
                    <w:rFonts w:ascii="Times New Roman" w:hAnsi="Times New Roman"/>
                  </w:rPr>
                </w:pPr>
              </w:p>
              <w:p w14:paraId="1108B8A8" w14:textId="77777777" w:rsidR="00A439FF" w:rsidRDefault="00A439FF" w:rsidP="00905B5A">
                <w:pPr>
                  <w:spacing w:after="0"/>
                  <w:ind w:right="-822"/>
                  <w:jc w:val="center"/>
                  <w:rPr>
                    <w:rFonts w:ascii="Times New Roman" w:hAnsi="Times New Roman"/>
                  </w:rPr>
                </w:pPr>
              </w:p>
              <w:p w14:paraId="16A0AD32" w14:textId="77777777" w:rsidR="00A439FF" w:rsidRPr="0076778B" w:rsidRDefault="00A439FF" w:rsidP="00905B5A">
                <w:pPr>
                  <w:spacing w:after="0"/>
                  <w:ind w:right="-822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4932F2B6" w14:textId="77777777" w:rsidTr="00905B5A">
            <w:tc>
              <w:tcPr>
                <w:tcW w:w="1975" w:type="dxa"/>
              </w:tcPr>
              <w:p w14:paraId="69B2EF74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10991786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5C28361C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0DB0C67D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51BB559E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1AD06EAF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7279FD66" w14:textId="77777777" w:rsidTr="00905B5A">
            <w:tc>
              <w:tcPr>
                <w:tcW w:w="1975" w:type="dxa"/>
              </w:tcPr>
              <w:p w14:paraId="4296005E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0F98DE3C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76924D3B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65A9BB6E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3B88537D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77F7A4CB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13D9F4C2" w14:textId="77777777" w:rsidTr="00905B5A">
            <w:tc>
              <w:tcPr>
                <w:tcW w:w="1975" w:type="dxa"/>
              </w:tcPr>
              <w:p w14:paraId="4CFB236C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598AB954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39F4B637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7BFF28A1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06C6A1BA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0D370C27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48834E7C" w14:textId="77777777" w:rsidTr="00905B5A">
            <w:tc>
              <w:tcPr>
                <w:tcW w:w="1975" w:type="dxa"/>
              </w:tcPr>
              <w:p w14:paraId="2B8F7FFC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3B2DA14B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60917D4E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488108FB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19425163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20391264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2411C39A" w14:textId="77777777" w:rsidTr="00905B5A">
            <w:tc>
              <w:tcPr>
                <w:tcW w:w="1975" w:type="dxa"/>
              </w:tcPr>
              <w:p w14:paraId="7066C1D0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31262F71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20F6C4AA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35E37398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71D64CC8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454C8832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0615A8CD" w14:textId="77777777" w:rsidTr="00905B5A">
            <w:tc>
              <w:tcPr>
                <w:tcW w:w="1975" w:type="dxa"/>
              </w:tcPr>
              <w:p w14:paraId="5889B1D4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3577E569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53A8CD5A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0DDAD83B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1FA5FD71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3DF89FC2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29FDC9BE" w14:textId="77777777" w:rsidTr="00905B5A">
            <w:tc>
              <w:tcPr>
                <w:tcW w:w="1975" w:type="dxa"/>
              </w:tcPr>
              <w:p w14:paraId="07F9735A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07CB03FD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1264AE8B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3B88D5BA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0B7C0223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2F6AA9B8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A439FF" w:rsidRPr="0076778B" w14:paraId="6979C7E9" w14:textId="77777777" w:rsidTr="00905B5A">
            <w:tc>
              <w:tcPr>
                <w:tcW w:w="1975" w:type="dxa"/>
              </w:tcPr>
              <w:p w14:paraId="083145F5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5580" w:type="dxa"/>
              </w:tcPr>
              <w:p w14:paraId="655589DD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1D96D687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  <w:tc>
              <w:tcPr>
                <w:tcW w:w="6210" w:type="dxa"/>
              </w:tcPr>
              <w:p w14:paraId="3EB0BA75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1CEDE3F0" w14:textId="77777777" w:rsidR="00A439FF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  <w:p w14:paraId="6D4E21F6" w14:textId="77777777" w:rsidR="00A439FF" w:rsidRPr="0076778B" w:rsidRDefault="00A439FF" w:rsidP="00775CEF">
                <w:pPr>
                  <w:spacing w:after="0"/>
                  <w:jc w:val="center"/>
                  <w:rPr>
                    <w:rFonts w:ascii="Times New Roman" w:hAnsi="Times New Roman"/>
                  </w:rPr>
                </w:pPr>
              </w:p>
            </w:tc>
          </w:tr>
        </w:tbl>
        <w:p w14:paraId="3800B187" w14:textId="77777777" w:rsidR="006C5B6E" w:rsidRDefault="006C5B6E" w:rsidP="007609DF">
          <w:pPr>
            <w:tabs>
              <w:tab w:val="left" w:pos="360"/>
            </w:tabs>
            <w:rPr>
              <w:b/>
              <w:bCs/>
            </w:rPr>
            <w:sectPr w:rsidR="006C5B6E" w:rsidSect="0027559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5840" w:h="12240" w:orient="landscape"/>
              <w:pgMar w:top="720" w:right="720" w:bottom="720" w:left="720" w:header="576" w:footer="720" w:gutter="0"/>
              <w:cols w:space="720"/>
              <w:docGrid w:linePitch="360"/>
            </w:sectPr>
          </w:pPr>
        </w:p>
        <w:p w14:paraId="7D240BCD" w14:textId="79BCA390" w:rsidR="00944D98" w:rsidRPr="00EF1BAC" w:rsidRDefault="00A40FE9" w:rsidP="00766A09">
          <w:pPr>
            <w:rPr>
              <w:b/>
              <w:bCs/>
            </w:rPr>
          </w:pPr>
        </w:p>
      </w:sdtContent>
    </w:sdt>
    <w:sectPr w:rsidR="00944D98" w:rsidRPr="00EF1BAC" w:rsidSect="000A34F6">
      <w:headerReference w:type="default" r:id="rId15"/>
      <w:type w:val="continuous"/>
      <w:pgSz w:w="12240" w:h="15840"/>
      <w:pgMar w:top="2304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82E05" w14:textId="77777777" w:rsidR="00A40FE9" w:rsidRDefault="00A40FE9" w:rsidP="00BA3035">
      <w:r>
        <w:separator/>
      </w:r>
    </w:p>
    <w:p w14:paraId="4BCA26E5" w14:textId="77777777" w:rsidR="00A40FE9" w:rsidRDefault="00A40FE9" w:rsidP="00BA3035"/>
    <w:p w14:paraId="2542F80F" w14:textId="77777777" w:rsidR="00A40FE9" w:rsidRDefault="00A40FE9"/>
  </w:endnote>
  <w:endnote w:type="continuationSeparator" w:id="0">
    <w:p w14:paraId="64A99B93" w14:textId="77777777" w:rsidR="00A40FE9" w:rsidRDefault="00A40FE9" w:rsidP="00BA3035">
      <w:r>
        <w:continuationSeparator/>
      </w:r>
    </w:p>
    <w:p w14:paraId="59C2461F" w14:textId="77777777" w:rsidR="00A40FE9" w:rsidRDefault="00A40FE9" w:rsidP="00BA3035"/>
    <w:p w14:paraId="0D08E670" w14:textId="77777777" w:rsidR="00A40FE9" w:rsidRDefault="00A40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77009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7267D4" w14:textId="77777777" w:rsidR="006A11FA" w:rsidRDefault="006A11FA" w:rsidP="005E34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4440489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05E68F" w14:textId="77777777" w:rsidR="001F2448" w:rsidRDefault="001F2448" w:rsidP="006A11FA"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6B0524" w14:textId="77777777" w:rsidR="001F2448" w:rsidRDefault="001F2448" w:rsidP="00BA3035">
    <w:pPr>
      <w:pStyle w:val="Footer"/>
    </w:pPr>
  </w:p>
  <w:p w14:paraId="0EB12666" w14:textId="77777777" w:rsidR="004C39E7" w:rsidRDefault="004C39E7" w:rsidP="00BA3035"/>
  <w:p w14:paraId="3D1AD552" w14:textId="77777777" w:rsidR="001C167A" w:rsidRDefault="001C16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84DD" w14:textId="2548F121" w:rsidR="001C167A" w:rsidRDefault="001C167A" w:rsidP="000F5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98666" w14:textId="77777777" w:rsidR="00E13F4D" w:rsidRDefault="00E1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DA0EA" w14:textId="77777777" w:rsidR="00A40FE9" w:rsidRDefault="00A40FE9" w:rsidP="00BA3035">
      <w:r>
        <w:separator/>
      </w:r>
    </w:p>
    <w:p w14:paraId="72B2FF28" w14:textId="77777777" w:rsidR="00A40FE9" w:rsidRDefault="00A40FE9" w:rsidP="00BA3035"/>
    <w:p w14:paraId="57F38CAD" w14:textId="77777777" w:rsidR="00A40FE9" w:rsidRDefault="00A40FE9"/>
  </w:footnote>
  <w:footnote w:type="continuationSeparator" w:id="0">
    <w:p w14:paraId="0E85D9F4" w14:textId="77777777" w:rsidR="00A40FE9" w:rsidRDefault="00A40FE9" w:rsidP="00BA3035">
      <w:r>
        <w:continuationSeparator/>
      </w:r>
    </w:p>
    <w:p w14:paraId="40070F14" w14:textId="77777777" w:rsidR="00A40FE9" w:rsidRDefault="00A40FE9" w:rsidP="00BA3035"/>
    <w:p w14:paraId="69DA36E6" w14:textId="77777777" w:rsidR="00A40FE9" w:rsidRDefault="00A40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F84A7" w14:textId="77777777" w:rsidR="00E13F4D" w:rsidRDefault="00E1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CF62" w14:textId="6275F7D6" w:rsidR="001C167A" w:rsidRDefault="001C167A" w:rsidP="000F5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FFEA" w14:textId="77777777" w:rsidR="00E13F4D" w:rsidRDefault="00E13F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9E016" w14:textId="35230301" w:rsidR="00F40790" w:rsidRDefault="00F40790" w:rsidP="000F5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24914"/>
    <w:multiLevelType w:val="multilevel"/>
    <w:tmpl w:val="0CC06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D380C"/>
    <w:multiLevelType w:val="hybridMultilevel"/>
    <w:tmpl w:val="EBD2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752"/>
    <w:multiLevelType w:val="hybridMultilevel"/>
    <w:tmpl w:val="01627F8E"/>
    <w:lvl w:ilvl="0" w:tplc="EB2223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1D3F"/>
    <w:multiLevelType w:val="hybridMultilevel"/>
    <w:tmpl w:val="4B404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43680"/>
    <w:multiLevelType w:val="hybridMultilevel"/>
    <w:tmpl w:val="2B86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32DD"/>
    <w:multiLevelType w:val="multilevel"/>
    <w:tmpl w:val="09681C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2CE6878"/>
    <w:multiLevelType w:val="hybridMultilevel"/>
    <w:tmpl w:val="EBCC83F2"/>
    <w:lvl w:ilvl="0" w:tplc="46F0F8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B89D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27"/>
    <w:rsid w:val="00016D90"/>
    <w:rsid w:val="00052B75"/>
    <w:rsid w:val="00084E42"/>
    <w:rsid w:val="00097B80"/>
    <w:rsid w:val="000A1915"/>
    <w:rsid w:val="000A2F97"/>
    <w:rsid w:val="000A34F6"/>
    <w:rsid w:val="000A544D"/>
    <w:rsid w:val="000F5560"/>
    <w:rsid w:val="001C167A"/>
    <w:rsid w:val="001C61C8"/>
    <w:rsid w:val="001D47ED"/>
    <w:rsid w:val="001E480B"/>
    <w:rsid w:val="001F2448"/>
    <w:rsid w:val="002633FA"/>
    <w:rsid w:val="00275595"/>
    <w:rsid w:val="00391E25"/>
    <w:rsid w:val="003D5E4D"/>
    <w:rsid w:val="00426EAF"/>
    <w:rsid w:val="004A6F83"/>
    <w:rsid w:val="004B29AF"/>
    <w:rsid w:val="004C39E7"/>
    <w:rsid w:val="00560E93"/>
    <w:rsid w:val="005734C9"/>
    <w:rsid w:val="005A60B9"/>
    <w:rsid w:val="005E0C27"/>
    <w:rsid w:val="005E4294"/>
    <w:rsid w:val="00615863"/>
    <w:rsid w:val="0063515B"/>
    <w:rsid w:val="00666800"/>
    <w:rsid w:val="006A11FA"/>
    <w:rsid w:val="006C5B6E"/>
    <w:rsid w:val="007609DF"/>
    <w:rsid w:val="00766A09"/>
    <w:rsid w:val="00784F51"/>
    <w:rsid w:val="007E332C"/>
    <w:rsid w:val="008C0740"/>
    <w:rsid w:val="008F20C5"/>
    <w:rsid w:val="00905B5A"/>
    <w:rsid w:val="0092557D"/>
    <w:rsid w:val="0094491B"/>
    <w:rsid w:val="00944D98"/>
    <w:rsid w:val="009C5F40"/>
    <w:rsid w:val="00A40FE9"/>
    <w:rsid w:val="00A439FF"/>
    <w:rsid w:val="00B03ED9"/>
    <w:rsid w:val="00B40F6B"/>
    <w:rsid w:val="00BA3035"/>
    <w:rsid w:val="00C4066E"/>
    <w:rsid w:val="00C46CD2"/>
    <w:rsid w:val="00C53060"/>
    <w:rsid w:val="00C648A4"/>
    <w:rsid w:val="00D26B3E"/>
    <w:rsid w:val="00DA7240"/>
    <w:rsid w:val="00E13F4D"/>
    <w:rsid w:val="00E7786B"/>
    <w:rsid w:val="00E854BE"/>
    <w:rsid w:val="00EF1BAC"/>
    <w:rsid w:val="00EF38A8"/>
    <w:rsid w:val="00F32397"/>
    <w:rsid w:val="00F40790"/>
    <w:rsid w:val="00FA089E"/>
    <w:rsid w:val="00FA2C79"/>
    <w:rsid w:val="00FF0411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38A8D"/>
  <w15:chartTrackingRefBased/>
  <w15:docId w15:val="{D46658CC-788B-479A-858B-8ED8099C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56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5560"/>
    <w:pPr>
      <w:spacing w:before="360" w:after="120"/>
      <w:outlineLvl w:val="0"/>
    </w:pPr>
    <w:rPr>
      <w:rFonts w:cs="Times New Roman (Body CS)"/>
      <w:b/>
      <w:caps/>
      <w:color w:val="284734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0F5560"/>
    <w:pPr>
      <w:spacing w:before="360" w:after="80"/>
      <w:outlineLvl w:val="1"/>
    </w:pPr>
    <w:rPr>
      <w:color w:val="B89D1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A4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5E4D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D5E4D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F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48"/>
  </w:style>
  <w:style w:type="paragraph" w:styleId="Footer">
    <w:name w:val="footer"/>
    <w:basedOn w:val="Normal"/>
    <w:link w:val="FooterChar"/>
    <w:uiPriority w:val="99"/>
    <w:unhideWhenUsed/>
    <w:rsid w:val="001F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48"/>
  </w:style>
  <w:style w:type="character" w:styleId="PageNumber">
    <w:name w:val="page number"/>
    <w:basedOn w:val="DefaultParagraphFont"/>
    <w:uiPriority w:val="99"/>
    <w:semiHidden/>
    <w:unhideWhenUsed/>
    <w:rsid w:val="001F2448"/>
  </w:style>
  <w:style w:type="character" w:customStyle="1" w:styleId="Heading3Char">
    <w:name w:val="Heading 3 Char"/>
    <w:basedOn w:val="DefaultParagraphFont"/>
    <w:link w:val="Heading3"/>
    <w:uiPriority w:val="9"/>
    <w:semiHidden/>
    <w:rsid w:val="00C648A4"/>
    <w:rPr>
      <w:rFonts w:ascii="Calibri" w:eastAsiaTheme="majorEastAsia" w:hAnsi="Calibri" w:cstheme="majorBidi"/>
      <w:b/>
      <w:color w:val="000000" w:themeColor="text1"/>
    </w:rPr>
  </w:style>
  <w:style w:type="paragraph" w:customStyle="1" w:styleId="Bullets">
    <w:name w:val="Bullets"/>
    <w:basedOn w:val="Normal"/>
    <w:qFormat/>
    <w:rsid w:val="000F5560"/>
    <w:pPr>
      <w:numPr>
        <w:numId w:val="2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0F5560"/>
    <w:rPr>
      <w:rFonts w:cs="Times New Roman (Body CS)"/>
      <w:b/>
      <w:caps/>
      <w:color w:val="28473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F5560"/>
    <w:rPr>
      <w:color w:val="B89D18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F55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8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Spacing"/>
    <w:next w:val="Normal"/>
    <w:link w:val="TitleChar"/>
    <w:uiPriority w:val="10"/>
    <w:qFormat/>
    <w:rsid w:val="00F32397"/>
    <w:pPr>
      <w:jc w:val="center"/>
    </w:pPr>
    <w:rPr>
      <w:rFonts w:eastAsiaTheme="majorEastAsia" w:cs="Open Sans"/>
      <w:b/>
      <w:bCs/>
      <w:caps/>
      <w:color w:val="284734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2397"/>
    <w:rPr>
      <w:rFonts w:eastAsiaTheme="majorEastAsia" w:cs="Open Sans"/>
      <w:b/>
      <w:bCs/>
      <w:caps/>
      <w:color w:val="284734"/>
      <w:sz w:val="72"/>
      <w:szCs w:val="72"/>
      <w:lang w:eastAsia="zh-CN"/>
    </w:rPr>
  </w:style>
  <w:style w:type="paragraph" w:styleId="ListParagraph">
    <w:name w:val="List Paragraph"/>
    <w:basedOn w:val="Normal"/>
    <w:uiPriority w:val="34"/>
    <w:qFormat/>
    <w:rsid w:val="0094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h\VMSMA\Files%20from%20Amanda%20via%20USB\Sugarhouse%20Certification\Word%20Template\Map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aple Color Palette">
      <a:dk1>
        <a:srgbClr val="000000"/>
      </a:dk1>
      <a:lt1>
        <a:srgbClr val="FFFFFF"/>
      </a:lt1>
      <a:dk2>
        <a:srgbClr val="284633"/>
      </a:dk2>
      <a:lt2>
        <a:srgbClr val="E7E6E6"/>
      </a:lt2>
      <a:accent1>
        <a:srgbClr val="284633"/>
      </a:accent1>
      <a:accent2>
        <a:srgbClr val="B89C18"/>
      </a:accent2>
      <a:accent3>
        <a:srgbClr val="F1E6B2"/>
      </a:accent3>
      <a:accent4>
        <a:srgbClr val="D2272F"/>
      </a:accent4>
      <a:accent5>
        <a:srgbClr val="5B9BD5"/>
      </a:accent5>
      <a:accent6>
        <a:srgbClr val="70AD47"/>
      </a:accent6>
      <a:hlink>
        <a:srgbClr val="0563C1"/>
      </a:hlink>
      <a:folHlink>
        <a:srgbClr val="FFC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6/18/20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8C5FC-8DB3-7A4F-A0CB-B52A2FDB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Maple Word Template</Template>
  <TotalTime>1</TotalTime>
  <Pages>2</Pages>
  <Words>24</Words>
  <Characters>147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Hope</dc:creator>
  <cp:keywords/>
  <dc:description/>
  <cp:lastModifiedBy>Allison Hope</cp:lastModifiedBy>
  <cp:revision>4</cp:revision>
  <cp:lastPrinted>2021-01-18T16:26:00Z</cp:lastPrinted>
  <dcterms:created xsi:type="dcterms:W3CDTF">2021-01-20T20:53:00Z</dcterms:created>
  <dcterms:modified xsi:type="dcterms:W3CDTF">2021-01-20T20:59:00Z</dcterms:modified>
</cp:coreProperties>
</file>